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E68E" w14:textId="77777777" w:rsidR="00193136" w:rsidRPr="002744A6" w:rsidRDefault="00193136" w:rsidP="00193136">
      <w:pPr>
        <w:pStyle w:val="Corpo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Garamond" w:hAnsi="Garamond"/>
          <w:sz w:val="24"/>
          <w:szCs w:val="24"/>
        </w:rPr>
      </w:pPr>
    </w:p>
    <w:p w14:paraId="7DA29900" w14:textId="231C66F8" w:rsidR="008F6B47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Circolare </w:t>
      </w:r>
      <w:r w:rsidRPr="002B0D1F">
        <w:t>n.</w:t>
      </w:r>
      <w:r w:rsidR="00521842">
        <w:t xml:space="preserve"> 25</w:t>
      </w:r>
      <w:r>
        <w:t xml:space="preserve">                                                                                             Tuscania</w:t>
      </w:r>
      <w:r w:rsidRPr="00521842">
        <w:t xml:space="preserve">, </w:t>
      </w:r>
      <w:r w:rsidR="00903888" w:rsidRPr="00521842">
        <w:t>23 settembre</w:t>
      </w:r>
      <w:r w:rsidR="00903888">
        <w:t xml:space="preserve"> </w:t>
      </w:r>
      <w:r>
        <w:t>2024</w:t>
      </w:r>
    </w:p>
    <w:p w14:paraId="61D48B4F" w14:textId="77777777" w:rsidR="008F6B47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11655D02" w14:textId="25DE7D9A" w:rsidR="008F6B47" w:rsidRDefault="008F6B47" w:rsidP="002B0D1F">
      <w:pPr>
        <w:pStyle w:val="Titolo1"/>
        <w:spacing w:before="90"/>
        <w:jc w:val="right"/>
      </w:pPr>
      <w:r>
        <w:t>Al personale scolastico e ai genitori dell’IC “I. Ridolfi” Tuscania</w:t>
      </w:r>
    </w:p>
    <w:p w14:paraId="78ADD4BD" w14:textId="146E6D04" w:rsidR="008F6B47" w:rsidRPr="00643018" w:rsidRDefault="008F6B47" w:rsidP="008F6B47">
      <w:pPr>
        <w:jc w:val="right"/>
        <w:rPr>
          <w:lang w:eastAsia="it-IT" w:bidi="it-IT"/>
        </w:rPr>
      </w:pPr>
      <w:r>
        <w:rPr>
          <w:lang w:eastAsia="it-IT" w:bidi="it-IT"/>
        </w:rPr>
        <w:t>Al Sito web dell’Istituto</w:t>
      </w:r>
    </w:p>
    <w:p w14:paraId="3FC74DA6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144"/>
        <w:jc w:val="both"/>
      </w:pPr>
    </w:p>
    <w:p w14:paraId="5BFA9DDD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144"/>
        <w:jc w:val="both"/>
      </w:pPr>
    </w:p>
    <w:p w14:paraId="388708D8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5" w:hanging="142"/>
      </w:pPr>
    </w:p>
    <w:p w14:paraId="2F6B0CFA" w14:textId="77777777" w:rsidR="008F6B47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38DDA9BD" w14:textId="1D5D9E6C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6F497C">
        <w:t xml:space="preserve">Oggetto: avvio Sportello </w:t>
      </w:r>
      <w:r w:rsidRPr="006F497C">
        <w:rPr>
          <w:color w:val="auto"/>
        </w:rPr>
        <w:t>d'ascolto e consulenza psicologica</w:t>
      </w:r>
      <w:r>
        <w:rPr>
          <w:color w:val="auto"/>
        </w:rPr>
        <w:t xml:space="preserve"> </w:t>
      </w:r>
      <w:r w:rsidR="009179EC">
        <w:rPr>
          <w:color w:val="auto"/>
        </w:rPr>
        <w:t>a.s.</w:t>
      </w:r>
      <w:r>
        <w:rPr>
          <w:color w:val="auto"/>
        </w:rPr>
        <w:t>2024</w:t>
      </w:r>
      <w:r w:rsidR="007513E6">
        <w:rPr>
          <w:color w:val="auto"/>
        </w:rPr>
        <w:t>-2025</w:t>
      </w:r>
      <w:r w:rsidRPr="006F497C">
        <w:rPr>
          <w:color w:val="auto"/>
        </w:rPr>
        <w:t>.</w:t>
      </w:r>
    </w:p>
    <w:p w14:paraId="2AC5861D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76B6C0D4" w14:textId="5C23FDCF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6F497C">
        <w:t xml:space="preserve">Si comunica che a partire da </w:t>
      </w:r>
      <w:r w:rsidRPr="006F497C">
        <w:rPr>
          <w:b/>
          <w:bCs/>
        </w:rPr>
        <w:t xml:space="preserve">martedì </w:t>
      </w:r>
      <w:r w:rsidR="007513E6">
        <w:rPr>
          <w:b/>
          <w:bCs/>
        </w:rPr>
        <w:t>1 ottobre</w:t>
      </w:r>
      <w:r w:rsidRPr="006F497C">
        <w:rPr>
          <w:b/>
          <w:bCs/>
        </w:rPr>
        <w:t xml:space="preserve"> 202</w:t>
      </w:r>
      <w:r w:rsidR="007A59B8">
        <w:rPr>
          <w:b/>
          <w:bCs/>
        </w:rPr>
        <w:t>4</w:t>
      </w:r>
      <w:r w:rsidRPr="006F497C">
        <w:t xml:space="preserve"> sarà attivo</w:t>
      </w:r>
      <w:r>
        <w:t xml:space="preserve">, </w:t>
      </w:r>
      <w:r w:rsidRPr="006F497C">
        <w:rPr>
          <w:color w:val="auto"/>
        </w:rPr>
        <w:t xml:space="preserve">presso la sede </w:t>
      </w:r>
      <w:r>
        <w:rPr>
          <w:color w:val="auto"/>
        </w:rPr>
        <w:t xml:space="preserve">in Viale Trieste </w:t>
      </w:r>
      <w:r w:rsidR="009B738C">
        <w:rPr>
          <w:color w:val="auto"/>
        </w:rPr>
        <w:t>n.2</w:t>
      </w:r>
      <w:r>
        <w:rPr>
          <w:color w:val="auto"/>
        </w:rPr>
        <w:t xml:space="preserve">, </w:t>
      </w:r>
      <w:r w:rsidRPr="006F497C">
        <w:t xml:space="preserve">lo Sportello </w:t>
      </w:r>
      <w:r w:rsidRPr="006F497C">
        <w:rPr>
          <w:color w:val="auto"/>
        </w:rPr>
        <w:t xml:space="preserve">d'ascolto e consulenza psicologica. </w:t>
      </w:r>
      <w:r>
        <w:rPr>
          <w:color w:val="auto"/>
        </w:rPr>
        <w:t>A quest’ultimo s</w:t>
      </w:r>
      <w:r w:rsidRPr="006F497C">
        <w:rPr>
          <w:color w:val="auto"/>
        </w:rPr>
        <w:t xml:space="preserve">i accede su appuntamento e </w:t>
      </w:r>
      <w:r w:rsidRPr="006F497C">
        <w:rPr>
          <w:color w:val="auto"/>
          <w:u w:val="single"/>
        </w:rPr>
        <w:t xml:space="preserve">solo dopo aver firmato il consenso informato </w:t>
      </w:r>
      <w:r w:rsidRPr="006F497C">
        <w:rPr>
          <w:color w:val="auto"/>
        </w:rPr>
        <w:t>da consegnare al primo incontro direttamente alla Dott.ssa Brachetti</w:t>
      </w:r>
      <w:r>
        <w:rPr>
          <w:color w:val="auto"/>
        </w:rPr>
        <w:t>; p</w:t>
      </w:r>
      <w:r w:rsidRPr="006F497C">
        <w:rPr>
          <w:color w:val="auto"/>
        </w:rPr>
        <w:t>er i minor</w:t>
      </w:r>
      <w:r>
        <w:rPr>
          <w:color w:val="auto"/>
        </w:rPr>
        <w:t>i</w:t>
      </w:r>
      <w:r w:rsidRPr="006F497C">
        <w:rPr>
          <w:color w:val="auto"/>
        </w:rPr>
        <w:t xml:space="preserve"> è necessaria la firma di entrambi i genitori.</w:t>
      </w:r>
    </w:p>
    <w:p w14:paraId="5C106AFE" w14:textId="0D681403" w:rsidR="008F6B47" w:rsidRPr="00793271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FF0000"/>
        </w:rPr>
      </w:pPr>
      <w:r w:rsidRPr="006F497C">
        <w:rPr>
          <w:color w:val="auto"/>
        </w:rPr>
        <w:t xml:space="preserve">La giornata di apertura dello Sportello è il </w:t>
      </w:r>
      <w:r w:rsidRPr="007A59B8">
        <w:rPr>
          <w:color w:val="auto"/>
        </w:rPr>
        <w:t>martedì dalle 9:00 alle 12:00 e dalle 14:</w:t>
      </w:r>
      <w:r w:rsidR="007A59B8" w:rsidRPr="007A59B8">
        <w:rPr>
          <w:color w:val="auto"/>
        </w:rPr>
        <w:t>00</w:t>
      </w:r>
      <w:r w:rsidRPr="007A59B8">
        <w:rPr>
          <w:color w:val="auto"/>
        </w:rPr>
        <w:t xml:space="preserve"> alle 17:</w:t>
      </w:r>
      <w:r w:rsidR="007A59B8" w:rsidRPr="007A59B8">
        <w:rPr>
          <w:color w:val="auto"/>
        </w:rPr>
        <w:t>00</w:t>
      </w:r>
      <w:r w:rsidRPr="007A59B8">
        <w:rPr>
          <w:color w:val="auto"/>
        </w:rPr>
        <w:t>.</w:t>
      </w:r>
    </w:p>
    <w:p w14:paraId="7CE5745A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6F497C">
        <w:rPr>
          <w:color w:val="auto"/>
        </w:rPr>
        <w:t>Si ringrazia per la collaborazione.</w:t>
      </w:r>
    </w:p>
    <w:p w14:paraId="09AD97FC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14:paraId="63AC589D" w14:textId="77777777" w:rsidR="008F6B47" w:rsidRPr="006F497C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6F497C">
        <w:rPr>
          <w:color w:val="auto"/>
        </w:rPr>
        <w:t>In allegato:</w:t>
      </w:r>
    </w:p>
    <w:p w14:paraId="65D07678" w14:textId="77777777" w:rsidR="008F6B47" w:rsidRPr="009F4A9E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9F4A9E">
        <w:rPr>
          <w:color w:val="auto"/>
        </w:rPr>
        <w:t>- modulo consenso informato;</w:t>
      </w:r>
    </w:p>
    <w:p w14:paraId="095DC7F7" w14:textId="77777777" w:rsidR="008F6B47" w:rsidRPr="009F4A9E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9F4A9E">
        <w:rPr>
          <w:color w:val="auto"/>
        </w:rPr>
        <w:t>- locandina.</w:t>
      </w:r>
    </w:p>
    <w:p w14:paraId="6DCD178F" w14:textId="77777777" w:rsidR="008F6B47" w:rsidRPr="00643018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700DB811" w14:textId="77777777" w:rsidR="008F6B47" w:rsidRPr="00643018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5" w:hanging="142"/>
        <w:jc w:val="both"/>
      </w:pPr>
    </w:p>
    <w:p w14:paraId="595B4C66" w14:textId="77777777" w:rsidR="008F6B47" w:rsidRPr="00643018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5" w:hanging="142"/>
        <w:jc w:val="both"/>
      </w:pPr>
    </w:p>
    <w:p w14:paraId="1E8ED85F" w14:textId="77777777" w:rsidR="008F6B47" w:rsidRPr="00643018" w:rsidRDefault="008F6B47" w:rsidP="008F6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690F7CE4" w14:textId="77777777" w:rsidR="008F6B47" w:rsidRPr="00643018" w:rsidRDefault="008F6B47" w:rsidP="008F6B47">
      <w:pPr>
        <w:pStyle w:val="Corpo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sz w:val="24"/>
        </w:rPr>
      </w:pPr>
    </w:p>
    <w:p w14:paraId="068CA1E2" w14:textId="77777777" w:rsidR="008D6E3C" w:rsidRPr="007A78DC" w:rsidRDefault="008D6E3C" w:rsidP="007A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color w:val="auto"/>
        </w:rPr>
      </w:pPr>
    </w:p>
    <w:p w14:paraId="5C2B00F0" w14:textId="77777777" w:rsidR="00193136" w:rsidRPr="007A78DC" w:rsidRDefault="00193136" w:rsidP="007A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color w:val="auto"/>
        </w:rPr>
      </w:pPr>
    </w:p>
    <w:p w14:paraId="78CFECF9" w14:textId="77777777" w:rsidR="00F70436" w:rsidRPr="007A78DC" w:rsidRDefault="00F70436" w:rsidP="007A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color w:val="auto"/>
        </w:rPr>
      </w:pPr>
      <w:r w:rsidRPr="007A78DC">
        <w:rPr>
          <w:color w:val="auto"/>
        </w:rPr>
        <w:t>Il Dirigente Scolastico</w:t>
      </w:r>
    </w:p>
    <w:p w14:paraId="5BC2FAFA" w14:textId="36826AE0" w:rsidR="00F70436" w:rsidRPr="007A78DC" w:rsidRDefault="007A78DC" w:rsidP="007A7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</w:t>
      </w:r>
      <w:r w:rsidR="00F70436" w:rsidRPr="007A78DC">
        <w:rPr>
          <w:color w:val="auto"/>
        </w:rPr>
        <w:t>Rosaria Faina</w:t>
      </w:r>
    </w:p>
    <w:p w14:paraId="7882843C" w14:textId="77777777" w:rsidR="00AC61D1" w:rsidRPr="00AA4C99" w:rsidRDefault="00AC61D1" w:rsidP="00F70436">
      <w:pPr>
        <w:pStyle w:val="Corpo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</w:pPr>
    </w:p>
    <w:sectPr w:rsidR="00AC61D1" w:rsidRPr="00AA4C99" w:rsidSect="008F6B47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9714" w14:textId="77777777" w:rsidR="003B3095" w:rsidRDefault="003B3095" w:rsidP="00F676AD">
      <w:r>
        <w:separator/>
      </w:r>
    </w:p>
  </w:endnote>
  <w:endnote w:type="continuationSeparator" w:id="0">
    <w:p w14:paraId="39DB6E07" w14:textId="77777777" w:rsidR="003B3095" w:rsidRDefault="003B3095" w:rsidP="00F6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1D86" w14:textId="77777777" w:rsidR="003B3095" w:rsidRDefault="003B3095" w:rsidP="00F676AD">
      <w:r>
        <w:separator/>
      </w:r>
    </w:p>
  </w:footnote>
  <w:footnote w:type="continuationSeparator" w:id="0">
    <w:p w14:paraId="5286CF5D" w14:textId="77777777" w:rsidR="003B3095" w:rsidRDefault="003B3095" w:rsidP="00F6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0209" w14:textId="77777777" w:rsidR="00F676AD" w:rsidRPr="00F676AD" w:rsidRDefault="00D651C0" w:rsidP="00330462">
    <w:pPr>
      <w:jc w:val="center"/>
    </w:pPr>
    <w:r w:rsidRPr="00F676AD">
      <w:rPr>
        <w:noProof/>
      </w:rPr>
      <w:drawing>
        <wp:anchor distT="0" distB="0" distL="114300" distR="114300" simplePos="0" relativeHeight="251658240" behindDoc="0" locked="0" layoutInCell="1" allowOverlap="1" wp14:anchorId="3C157D59" wp14:editId="1F769CFF">
          <wp:simplePos x="0" y="0"/>
          <wp:positionH relativeFrom="page">
            <wp:posOffset>3567007</wp:posOffset>
          </wp:positionH>
          <wp:positionV relativeFrom="paragraph">
            <wp:posOffset>3386</wp:posOffset>
          </wp:positionV>
          <wp:extent cx="504825" cy="561975"/>
          <wp:effectExtent l="0" t="0" r="9525" b="952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1EB">
      <w:rPr>
        <w:noProof/>
      </w:rPr>
      <w:drawing>
        <wp:anchor distT="0" distB="0" distL="114300" distR="114300" simplePos="0" relativeHeight="251660288" behindDoc="0" locked="0" layoutInCell="1" allowOverlap="1" wp14:anchorId="24719810" wp14:editId="34E364D8">
          <wp:simplePos x="0" y="0"/>
          <wp:positionH relativeFrom="column">
            <wp:posOffset>1200362</wp:posOffset>
          </wp:positionH>
          <wp:positionV relativeFrom="paragraph">
            <wp:posOffset>588010</wp:posOffset>
          </wp:positionV>
          <wp:extent cx="3886200" cy="147955"/>
          <wp:effectExtent l="0" t="0" r="0" b="4445"/>
          <wp:wrapNone/>
          <wp:docPr id="1" name="Immagine 1" descr="Risultato immagini per logo bandiera italiana IN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o immagini per logo bandiera italiana IN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7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1EB">
      <w:t xml:space="preserve"> </w:t>
    </w:r>
    <w:r w:rsidR="00F676AD" w:rsidRPr="00F676AD">
      <w:fldChar w:fldCharType="begin"/>
    </w:r>
    <w:r w:rsidR="00F676AD" w:rsidRPr="00F676AD">
      <w:instrText xml:space="preserve"> INCLUDEPICTURE "https://gruppodinterventogiuridicoweb.files.wordpress.com/2014/05/unione-europea.jpg?w=400" \* MERGEFORMATINET </w:instrText>
    </w:r>
    <w:r w:rsidR="00F676AD" w:rsidRPr="00F676AD">
      <w:fldChar w:fldCharType="separate"/>
    </w:r>
    <w:r w:rsidR="006F7C32">
      <w:fldChar w:fldCharType="begin"/>
    </w:r>
    <w:r w:rsidR="006F7C32">
      <w:instrText xml:space="preserve"> INCLUDEPICTURE  "https://gruppodinterventogiuridicoweb.files.wordpress.com/2014/05/unione-europea.jpg?w=400" \* MERGEFORMATINET </w:instrText>
    </w:r>
    <w:r w:rsidR="006F7C32">
      <w:fldChar w:fldCharType="separate"/>
    </w:r>
    <w:r w:rsidR="007A5C8A">
      <w:fldChar w:fldCharType="begin"/>
    </w:r>
    <w:r w:rsidR="007A5C8A">
      <w:instrText xml:space="preserve"> INCLUDEPICTURE  "https://gruppodinterventogiuridicoweb.files.wordpress.com/2014/05/unione-europea.jpg?w=400" \* MERGEFORMATINET </w:instrText>
    </w:r>
    <w:r w:rsidR="007A5C8A">
      <w:fldChar w:fldCharType="separate"/>
    </w:r>
    <w:r w:rsidR="00290A7F">
      <w:fldChar w:fldCharType="begin"/>
    </w:r>
    <w:r w:rsidR="00290A7F">
      <w:instrText xml:space="preserve"> INCLUDEPICTURE  "https://gruppodinterventogiuridicoweb.files.wordpress.com/2014/05/unione-europea.jpg?w=400" \* MERGEFORMATINET </w:instrText>
    </w:r>
    <w:r w:rsidR="00290A7F">
      <w:fldChar w:fldCharType="separate"/>
    </w:r>
    <w:r w:rsidR="00392130">
      <w:fldChar w:fldCharType="begin"/>
    </w:r>
    <w:r w:rsidR="00392130">
      <w:instrText xml:space="preserve"> INCLUDEPICTURE  "https://gruppodinterventogiuridicoweb.files.wordpress.com/2014/05/unione-europea.jpg?w=400" \* MERGEFORMATINET </w:instrText>
    </w:r>
    <w:r w:rsidR="00392130">
      <w:fldChar w:fldCharType="separate"/>
    </w:r>
    <w:r w:rsidR="00B32980">
      <w:fldChar w:fldCharType="begin"/>
    </w:r>
    <w:r w:rsidR="00B32980">
      <w:instrText xml:space="preserve"> INCLUDEPICTURE  "https://gruppodinterventogiuridicoweb.files.wordpress.com/2014/05/unione-europea.jpg?w=400" \* MERGEFORMATINET </w:instrText>
    </w:r>
    <w:r w:rsidR="00B32980">
      <w:fldChar w:fldCharType="separate"/>
    </w:r>
    <w:r w:rsidR="0044416E">
      <w:fldChar w:fldCharType="begin"/>
    </w:r>
    <w:r w:rsidR="0044416E">
      <w:instrText xml:space="preserve"> INCLUDEPICTURE  "https://gruppodinterventogiuridicoweb.files.wordpress.com/2014/05/unione-europea.jpg?w=400" \* MERGEFORMATINET </w:instrText>
    </w:r>
    <w:r w:rsidR="0044416E">
      <w:fldChar w:fldCharType="separate"/>
    </w:r>
    <w:r w:rsidR="00254879">
      <w:fldChar w:fldCharType="begin"/>
    </w:r>
    <w:r w:rsidR="00254879">
      <w:instrText xml:space="preserve"> INCLUDEPICTURE  "https://gruppodinterventogiuridicoweb.files.wordpress.com/2014/05/unione-europea.jpg?w=400" \* MERGEFORMATINET </w:instrText>
    </w:r>
    <w:r w:rsidR="00254879">
      <w:fldChar w:fldCharType="separate"/>
    </w:r>
    <w:r w:rsidR="00472DE5">
      <w:fldChar w:fldCharType="begin"/>
    </w:r>
    <w:r w:rsidR="00472DE5">
      <w:instrText xml:space="preserve"> INCLUDEPICTURE  "https://gruppodinterventogiuridicoweb.files.wordpress.com/2014/05/unione-europea.jpg?w=400" \* MERGEFORMATINET </w:instrText>
    </w:r>
    <w:r w:rsidR="00472DE5">
      <w:fldChar w:fldCharType="separate"/>
    </w:r>
    <w:r w:rsidR="00091B23">
      <w:fldChar w:fldCharType="begin"/>
    </w:r>
    <w:r w:rsidR="00091B23">
      <w:instrText xml:space="preserve"> INCLUDEPICTURE  "https://gruppodinterventogiuridicoweb.files.wordpress.com/2014/05/unione-europea.jpg?w=400" \* MERGEFORMATINET </w:instrText>
    </w:r>
    <w:r w:rsidR="00091B23">
      <w:fldChar w:fldCharType="separate"/>
    </w:r>
    <w:r w:rsidR="00D74567">
      <w:fldChar w:fldCharType="begin"/>
    </w:r>
    <w:r w:rsidR="00D74567">
      <w:instrText xml:space="preserve"> INCLUDEPICTURE  "https://gruppodinterventogiuridicoweb.files.wordpress.com/2014/05/unione-europea.jpg?w=400" \* MERGEFORMATINET </w:instrText>
    </w:r>
    <w:r w:rsidR="00D74567">
      <w:fldChar w:fldCharType="separate"/>
    </w:r>
    <w:r w:rsidR="00182798">
      <w:fldChar w:fldCharType="begin"/>
    </w:r>
    <w:r w:rsidR="00182798">
      <w:instrText xml:space="preserve"> INCLUDEPICTURE  "https://gruppodinterventogiuridicoweb.files.wordpress.com/2014/05/unione-europea.jpg?w=400" \* MERGEFORMATINET </w:instrText>
    </w:r>
    <w:r w:rsidR="00182798">
      <w:fldChar w:fldCharType="separate"/>
    </w:r>
    <w:r w:rsidR="00AA75FA">
      <w:fldChar w:fldCharType="begin"/>
    </w:r>
    <w:r w:rsidR="00AA75FA">
      <w:instrText xml:space="preserve"> INCLUDEPICTURE  "https://gruppodinterventogiuridicoweb.files.wordpress.com/2014/05/unione-europea.jpg?w=400" \* MERGEFORMATINET </w:instrText>
    </w:r>
    <w:r w:rsidR="00AA75FA">
      <w:fldChar w:fldCharType="separate"/>
    </w:r>
    <w:r w:rsidR="00AA75FA">
      <w:fldChar w:fldCharType="begin"/>
    </w:r>
    <w:r w:rsidR="00AA75FA">
      <w:instrText xml:space="preserve"> INCLUDEPICTURE  "https://gruppodinterventogiuridicoweb.files.wordpress.com/2014/05/unione-europea.jpg?w=400" \* MERGEFORMATINET </w:instrText>
    </w:r>
    <w:r w:rsidR="00AA75FA">
      <w:fldChar w:fldCharType="separate"/>
    </w:r>
    <w:r w:rsidR="00AA75FA">
      <w:fldChar w:fldCharType="begin"/>
    </w:r>
    <w:r w:rsidR="00AA75FA">
      <w:instrText xml:space="preserve"> INCLUDEPICTURE  "https://gruppodinterventogiuridicoweb.files.wordpress.com/2014/05/unione-europea.jpg?w=400" \* MERGEFORMATINET </w:instrText>
    </w:r>
    <w:r w:rsidR="00AA75FA">
      <w:fldChar w:fldCharType="separate"/>
    </w:r>
    <w:r w:rsidR="00E601EB">
      <w:fldChar w:fldCharType="begin"/>
    </w:r>
    <w:r w:rsidR="00E601EB">
      <w:instrText xml:space="preserve"> INCLUDEPICTURE  "https://gruppodinterventogiuridicoweb.files.wordpress.com/2014/05/unione-europea.jpg?w=400" \* MERGEFORMATINET </w:instrText>
    </w:r>
    <w:r w:rsidR="00E601EB">
      <w:fldChar w:fldCharType="separate"/>
    </w:r>
    <w:r>
      <w:fldChar w:fldCharType="begin"/>
    </w:r>
    <w:r>
      <w:instrText xml:space="preserve"> INCLUDEPICTURE  "https://gruppodinterventogiuridicoweb.files.wordpress.com/2014/05/unione-europea.jpg?w=400" \* MERGEFORMATINET </w:instrText>
    </w:r>
    <w:r>
      <w:fldChar w:fldCharType="separate"/>
    </w:r>
    <w:r>
      <w:fldChar w:fldCharType="begin"/>
    </w:r>
    <w:r>
      <w:instrText xml:space="preserve"> INCLUDEPICTURE  "https://gruppodinterventogiuridicoweb.files.wordpress.com/2014/05/unione-europea.jpg?w=400" \* MERGEFORMATINET </w:instrText>
    </w:r>
    <w:r>
      <w:fldChar w:fldCharType="separate"/>
    </w:r>
    <w:r>
      <w:fldChar w:fldCharType="begin"/>
    </w:r>
    <w:r>
      <w:instrText xml:space="preserve"> INCLUDEPICTURE  "https://gruppodinterventogiuridicoweb.files.wordpress.com/2014/05/unione-europea.jpg?w=400" \* MERGEFORMATINET </w:instrText>
    </w:r>
    <w:r>
      <w:fldChar w:fldCharType="separate"/>
    </w:r>
    <w:r>
      <w:fldChar w:fldCharType="begin"/>
    </w:r>
    <w:r>
      <w:instrText xml:space="preserve"> INCLUDEPICTURE  "https://gruppodinterventogiuridicoweb.files.wordpress.com/2014/05/unione-europea.jpg?w=400" \* MERGEFORMATINET </w:instrText>
    </w:r>
    <w:r>
      <w:fldChar w:fldCharType="separate"/>
    </w:r>
    <w:r w:rsidR="008F6B47">
      <w:fldChar w:fldCharType="begin"/>
    </w:r>
    <w:r w:rsidR="008F6B47">
      <w:instrText xml:space="preserve"> INCLUDEPICTURE  "https://gruppodinterventogiuridicoweb.files.wordpress.com/2014/05/unione-europea.jpg?w=400" \* MERGEFORMATINET </w:instrText>
    </w:r>
    <w:r w:rsidR="008F6B47">
      <w:fldChar w:fldCharType="separate"/>
    </w:r>
    <w:r w:rsidR="007A78DC">
      <w:fldChar w:fldCharType="begin"/>
    </w:r>
    <w:r w:rsidR="007A78DC">
      <w:instrText xml:space="preserve"> INCLUDEPICTURE  "https://gruppodinterventogiuridicoweb.files.wordpress.com/2014/05/unione-europea.jpg?w=400" \* MERGEFORMATINET </w:instrText>
    </w:r>
    <w:r w:rsidR="007A78DC">
      <w:fldChar w:fldCharType="separate"/>
    </w:r>
    <w:r>
      <w:fldChar w:fldCharType="begin"/>
    </w:r>
    <w:r>
      <w:instrText xml:space="preserve"> INCLUDEPICTURE  "https://gruppodinterventogiuridicoweb.files.wordpress.com/2014/05/unione-europea.jpg?w=400"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"https://gruppodinterventogiuridicoweb.files.wordpress.com/2014/05/unione-europea.jpg?w=400" \* MERGEFORMATINET </w:instrText>
    </w:r>
    <w:r w:rsidR="00000000">
      <w:fldChar w:fldCharType="separate"/>
    </w:r>
    <w:r w:rsidR="00000000">
      <w:pict w14:anchorId="12A09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isultato immagini per logo unione europea" style="width:74pt;height:46.5pt">
          <v:imagedata r:id="rId3" r:href="rId4"/>
        </v:shape>
      </w:pict>
    </w:r>
    <w:r w:rsidR="00000000">
      <w:fldChar w:fldCharType="end"/>
    </w:r>
    <w:r>
      <w:fldChar w:fldCharType="end"/>
    </w:r>
    <w:r w:rsidR="007A78DC">
      <w:fldChar w:fldCharType="end"/>
    </w:r>
    <w:r w:rsidR="008F6B4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E601EB">
      <w:fldChar w:fldCharType="end"/>
    </w:r>
    <w:r w:rsidR="00AA75FA">
      <w:fldChar w:fldCharType="end"/>
    </w:r>
    <w:r w:rsidR="00AA75FA">
      <w:fldChar w:fldCharType="end"/>
    </w:r>
    <w:r w:rsidR="00AA75FA">
      <w:fldChar w:fldCharType="end"/>
    </w:r>
    <w:r w:rsidR="00182798">
      <w:fldChar w:fldCharType="end"/>
    </w:r>
    <w:r w:rsidR="00D74567">
      <w:fldChar w:fldCharType="end"/>
    </w:r>
    <w:r w:rsidR="00091B23">
      <w:fldChar w:fldCharType="end"/>
    </w:r>
    <w:r w:rsidR="00472DE5">
      <w:fldChar w:fldCharType="end"/>
    </w:r>
    <w:r w:rsidR="00254879">
      <w:fldChar w:fldCharType="end"/>
    </w:r>
    <w:r w:rsidR="0044416E">
      <w:fldChar w:fldCharType="end"/>
    </w:r>
    <w:r w:rsidR="00B32980">
      <w:fldChar w:fldCharType="end"/>
    </w:r>
    <w:r w:rsidR="00392130">
      <w:fldChar w:fldCharType="end"/>
    </w:r>
    <w:r w:rsidR="00290A7F">
      <w:fldChar w:fldCharType="end"/>
    </w:r>
    <w:r w:rsidR="007A5C8A">
      <w:fldChar w:fldCharType="end"/>
    </w:r>
    <w:r w:rsidR="006F7C32">
      <w:fldChar w:fldCharType="end"/>
    </w:r>
    <w:r w:rsidR="00F676AD" w:rsidRPr="00F676AD">
      <w:fldChar w:fldCharType="end"/>
    </w:r>
    <w:r w:rsidR="00F676AD" w:rsidRPr="00F676AD">
      <w:t xml:space="preserve">         </w:t>
    </w:r>
    <w:r w:rsidR="00F676AD">
      <w:t xml:space="preserve">           </w:t>
    </w:r>
    <w:r w:rsidR="00F676AD" w:rsidRPr="00F676AD">
      <w:t xml:space="preserve">                                                   </w:t>
    </w:r>
    <w:r w:rsidR="00E601EB">
      <w:t xml:space="preserve">                              </w:t>
    </w:r>
    <w:r w:rsidR="00F676AD" w:rsidRPr="00F676AD">
      <w:t xml:space="preserve">            </w:t>
    </w:r>
    <w:r w:rsidR="00E601EB">
      <w:t xml:space="preserve">        </w:t>
    </w:r>
    <w:r w:rsidR="00F676AD" w:rsidRPr="00F676AD">
      <w:rPr>
        <w:noProof/>
      </w:rPr>
      <w:drawing>
        <wp:inline distT="0" distB="0" distL="0" distR="0" wp14:anchorId="3552F770" wp14:editId="4AEB66F8">
          <wp:extent cx="695325" cy="590550"/>
          <wp:effectExtent l="0" t="0" r="9525" b="0"/>
          <wp:docPr id="16" name="Immagine 16" descr="LOGO SCUOLE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SCUOLE GRE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5DBF3" w14:textId="77777777" w:rsidR="00F676AD" w:rsidRPr="00AA75FA" w:rsidRDefault="00F676AD" w:rsidP="00330462">
    <w:pPr>
      <w:jc w:val="center"/>
      <w:rPr>
        <w:sz w:val="16"/>
        <w:szCs w:val="16"/>
      </w:rPr>
    </w:pPr>
  </w:p>
  <w:p w14:paraId="12E3DA76" w14:textId="77777777" w:rsidR="00F676AD" w:rsidRPr="00AC61D1" w:rsidRDefault="00F676AD" w:rsidP="00330462">
    <w:pPr>
      <w:jc w:val="center"/>
      <w:rPr>
        <w:color w:val="000000" w:themeColor="text1"/>
      </w:rPr>
    </w:pPr>
    <w:r w:rsidRPr="00AC61D1">
      <w:rPr>
        <w:color w:val="000000" w:themeColor="text1"/>
      </w:rPr>
      <w:t>MINISTERO DELL’ISTRUZIONE</w:t>
    </w:r>
    <w:r w:rsidR="00193136">
      <w:rPr>
        <w:color w:val="000000" w:themeColor="text1"/>
      </w:rPr>
      <w:t xml:space="preserve"> E DEL MERITO</w:t>
    </w:r>
  </w:p>
  <w:p w14:paraId="4A40AAE5" w14:textId="77777777" w:rsidR="00F676AD" w:rsidRPr="00B63EEA" w:rsidRDefault="00F676AD" w:rsidP="00330462">
    <w:pPr>
      <w:jc w:val="center"/>
      <w:rPr>
        <w:bCs/>
        <w:color w:val="000000" w:themeColor="text1"/>
      </w:rPr>
    </w:pPr>
    <w:r w:rsidRPr="00B63EEA">
      <w:rPr>
        <w:bCs/>
        <w:color w:val="000000" w:themeColor="text1"/>
      </w:rPr>
      <w:t>UFFICIO SCOLASTICO REGIONALE PER IL LAZIO</w:t>
    </w:r>
  </w:p>
  <w:p w14:paraId="2DE8FEB7" w14:textId="77777777" w:rsidR="00F676AD" w:rsidRPr="00AC61D1" w:rsidRDefault="00F676AD" w:rsidP="00330462">
    <w:pPr>
      <w:jc w:val="center"/>
      <w:rPr>
        <w:b/>
        <w:color w:val="000000" w:themeColor="text1"/>
      </w:rPr>
    </w:pPr>
    <w:r w:rsidRPr="00AC61D1">
      <w:rPr>
        <w:b/>
        <w:color w:val="000000" w:themeColor="text1"/>
      </w:rPr>
      <w:t>ISTITUTO COMPRENSIVO “</w:t>
    </w:r>
    <w:proofErr w:type="spellStart"/>
    <w:r w:rsidRPr="00AC61D1">
      <w:rPr>
        <w:b/>
        <w:color w:val="000000" w:themeColor="text1"/>
      </w:rPr>
      <w:t>Ildovaldo</w:t>
    </w:r>
    <w:proofErr w:type="spellEnd"/>
    <w:r w:rsidRPr="00AC61D1">
      <w:rPr>
        <w:b/>
        <w:color w:val="000000" w:themeColor="text1"/>
      </w:rPr>
      <w:t xml:space="preserve"> Ridolfi” di Tuscania</w:t>
    </w:r>
  </w:p>
  <w:p w14:paraId="5E807F0E" w14:textId="77777777" w:rsidR="00F676AD" w:rsidRPr="00AC61D1" w:rsidRDefault="00D90123" w:rsidP="00330462">
    <w:pPr>
      <w:jc w:val="center"/>
      <w:rPr>
        <w:color w:val="000000" w:themeColor="text1"/>
      </w:rPr>
    </w:pPr>
    <w:r w:rsidRPr="00B63EEA">
      <w:rPr>
        <w:bCs/>
        <w:color w:val="000000" w:themeColor="text1"/>
      </w:rPr>
      <w:t xml:space="preserve">Via </w:t>
    </w:r>
    <w:r w:rsidR="00E964F3">
      <w:rPr>
        <w:bCs/>
        <w:color w:val="000000" w:themeColor="text1"/>
      </w:rPr>
      <w:t>6</w:t>
    </w:r>
    <w:r w:rsidRPr="00B63EEA">
      <w:rPr>
        <w:bCs/>
        <w:color w:val="000000" w:themeColor="text1"/>
      </w:rPr>
      <w:t xml:space="preserve"> febbraio 1971, snc </w:t>
    </w:r>
    <w:r w:rsidR="00F676AD" w:rsidRPr="00B63EEA">
      <w:rPr>
        <w:bCs/>
        <w:color w:val="000000" w:themeColor="text1"/>
      </w:rPr>
      <w:t>– 01017 Tuscania (VT)</w:t>
    </w:r>
    <w:r w:rsidR="00F676AD" w:rsidRPr="00AC61D1">
      <w:rPr>
        <w:b/>
        <w:color w:val="000000" w:themeColor="text1"/>
      </w:rPr>
      <w:t xml:space="preserve"> -</w:t>
    </w:r>
    <w:r w:rsidR="00F676AD" w:rsidRPr="00AC61D1">
      <w:rPr>
        <w:color w:val="000000" w:themeColor="text1"/>
      </w:rPr>
      <w:t xml:space="preserve"> Tel. 07614436</w:t>
    </w:r>
    <w:r w:rsidR="00B63EEA">
      <w:rPr>
        <w:color w:val="000000" w:themeColor="text1"/>
      </w:rPr>
      <w:t>55</w:t>
    </w:r>
  </w:p>
  <w:p w14:paraId="02972E5B" w14:textId="77777777" w:rsidR="00F676AD" w:rsidRPr="00D651C0" w:rsidRDefault="00000000" w:rsidP="00330462">
    <w:pPr>
      <w:jc w:val="center"/>
      <w:rPr>
        <w:rFonts w:eastAsia="Calibri"/>
        <w:color w:val="000000" w:themeColor="text1"/>
      </w:rPr>
    </w:pPr>
    <w:hyperlink r:id="rId6" w:history="1">
      <w:r w:rsidR="00F676AD" w:rsidRPr="00D651C0">
        <w:rPr>
          <w:rStyle w:val="Collegamentoipertestuale"/>
          <w:color w:val="000000" w:themeColor="text1"/>
          <w:u w:val="none"/>
        </w:rPr>
        <w:t>vtic820007@istruzione.it</w:t>
      </w:r>
    </w:hyperlink>
    <w:r w:rsidR="00F676AD" w:rsidRPr="00D651C0">
      <w:rPr>
        <w:color w:val="000000" w:themeColor="text1"/>
      </w:rPr>
      <w:t xml:space="preserve">  – </w:t>
    </w:r>
    <w:hyperlink r:id="rId7" w:history="1">
      <w:r w:rsidR="00F676AD" w:rsidRPr="00D651C0">
        <w:rPr>
          <w:rStyle w:val="Collegamentoipertestuale"/>
          <w:color w:val="000000" w:themeColor="text1"/>
          <w:u w:val="none"/>
        </w:rPr>
        <w:t>vtic820007@pec.istruzione.it</w:t>
      </w:r>
    </w:hyperlink>
    <w:r w:rsidR="00F676AD" w:rsidRPr="00D651C0">
      <w:rPr>
        <w:color w:val="000000" w:themeColor="text1"/>
      </w:rPr>
      <w:t xml:space="preserve"> - </w:t>
    </w:r>
    <w:r w:rsidR="00A25D02" w:rsidRPr="00A25D02">
      <w:t xml:space="preserve">www.icsridolfi.edu.it  </w:t>
    </w:r>
  </w:p>
  <w:p w14:paraId="7CDA0C9B" w14:textId="77777777" w:rsidR="00330462" w:rsidRDefault="00193136" w:rsidP="00F676AD">
    <w:pPr>
      <w:ind w:left="-284"/>
      <w:jc w:val="center"/>
      <w:rPr>
        <w:color w:val="000000" w:themeColor="text1"/>
      </w:rPr>
    </w:pPr>
    <w:r>
      <w:rPr>
        <w:color w:val="000000" w:themeColor="text1"/>
      </w:rPr>
      <w:t xml:space="preserve">C.F. </w:t>
    </w:r>
    <w:r w:rsidRPr="00193136">
      <w:rPr>
        <w:color w:val="000000" w:themeColor="text1"/>
      </w:rPr>
      <w:t>80016090567</w:t>
    </w:r>
    <w:r>
      <w:rPr>
        <w:color w:val="000000" w:themeColor="text1"/>
      </w:rPr>
      <w:t xml:space="preserve"> – C.U.U. </w:t>
    </w:r>
    <w:r w:rsidRPr="00193136">
      <w:rPr>
        <w:color w:val="000000" w:themeColor="text1"/>
      </w:rPr>
      <w:t>UFA3YN</w:t>
    </w:r>
    <w:r>
      <w:rPr>
        <w:color w:val="000000" w:themeColor="text1"/>
      </w:rPr>
      <w:t xml:space="preserve"> - </w:t>
    </w:r>
    <w:r w:rsidRPr="00193136">
      <w:rPr>
        <w:color w:val="000000" w:themeColor="text1"/>
      </w:rPr>
      <w:t>IPA istsc_vtic820007</w:t>
    </w:r>
  </w:p>
  <w:p w14:paraId="54229550" w14:textId="77777777" w:rsidR="00D651C0" w:rsidRPr="00330462" w:rsidRDefault="00D651C0" w:rsidP="00F676AD">
    <w:pPr>
      <w:ind w:left="-284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47"/>
    <w:rsid w:val="00091B23"/>
    <w:rsid w:val="00103E25"/>
    <w:rsid w:val="00182798"/>
    <w:rsid w:val="00193136"/>
    <w:rsid w:val="001974DF"/>
    <w:rsid w:val="00254879"/>
    <w:rsid w:val="00255A04"/>
    <w:rsid w:val="00265155"/>
    <w:rsid w:val="002708C2"/>
    <w:rsid w:val="002744A6"/>
    <w:rsid w:val="00290A7F"/>
    <w:rsid w:val="002B0D1F"/>
    <w:rsid w:val="002C5335"/>
    <w:rsid w:val="00330462"/>
    <w:rsid w:val="00392130"/>
    <w:rsid w:val="003B3095"/>
    <w:rsid w:val="00406CBB"/>
    <w:rsid w:val="0044416E"/>
    <w:rsid w:val="00472DE5"/>
    <w:rsid w:val="00521842"/>
    <w:rsid w:val="0053068D"/>
    <w:rsid w:val="00582D5B"/>
    <w:rsid w:val="005C5509"/>
    <w:rsid w:val="005F19AC"/>
    <w:rsid w:val="006947A4"/>
    <w:rsid w:val="006C6B35"/>
    <w:rsid w:val="006F7C32"/>
    <w:rsid w:val="007259D8"/>
    <w:rsid w:val="007513E6"/>
    <w:rsid w:val="00764CE5"/>
    <w:rsid w:val="007A59B8"/>
    <w:rsid w:val="007A5C8A"/>
    <w:rsid w:val="007A78DC"/>
    <w:rsid w:val="007D126A"/>
    <w:rsid w:val="007D7821"/>
    <w:rsid w:val="008D6E3C"/>
    <w:rsid w:val="008F6B47"/>
    <w:rsid w:val="00903888"/>
    <w:rsid w:val="009179EC"/>
    <w:rsid w:val="009B71E0"/>
    <w:rsid w:val="009B738C"/>
    <w:rsid w:val="009F4A9E"/>
    <w:rsid w:val="00A25D02"/>
    <w:rsid w:val="00AA4C99"/>
    <w:rsid w:val="00AA75FA"/>
    <w:rsid w:val="00AC61D1"/>
    <w:rsid w:val="00B32980"/>
    <w:rsid w:val="00B63EEA"/>
    <w:rsid w:val="00BB69D5"/>
    <w:rsid w:val="00BB719F"/>
    <w:rsid w:val="00BC2DF4"/>
    <w:rsid w:val="00BC3074"/>
    <w:rsid w:val="00BD1F61"/>
    <w:rsid w:val="00BF0E59"/>
    <w:rsid w:val="00BF5012"/>
    <w:rsid w:val="00CB18F3"/>
    <w:rsid w:val="00D26AEB"/>
    <w:rsid w:val="00D651C0"/>
    <w:rsid w:val="00D74567"/>
    <w:rsid w:val="00D90123"/>
    <w:rsid w:val="00E601EB"/>
    <w:rsid w:val="00E964F3"/>
    <w:rsid w:val="00EA2AA2"/>
    <w:rsid w:val="00EF0B7E"/>
    <w:rsid w:val="00F13138"/>
    <w:rsid w:val="00F676AD"/>
    <w:rsid w:val="00F70436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EC519"/>
  <w15:chartTrackingRefBased/>
  <w15:docId w15:val="{A69FE141-6974-4351-97A6-3981107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AEB"/>
    <w:pPr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F6B47"/>
    <w:pPr>
      <w:widowControl w:val="0"/>
      <w:autoSpaceDE w:val="0"/>
      <w:autoSpaceDN w:val="0"/>
      <w:ind w:left="112"/>
      <w:outlineLvl w:val="0"/>
    </w:pPr>
    <w:rPr>
      <w:rFonts w:eastAsia="Times New Roman"/>
      <w:color w:val="auto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6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6AD"/>
  </w:style>
  <w:style w:type="paragraph" w:styleId="Pidipagina">
    <w:name w:val="footer"/>
    <w:basedOn w:val="Normale"/>
    <w:link w:val="PidipaginaCarattere"/>
    <w:uiPriority w:val="99"/>
    <w:unhideWhenUsed/>
    <w:rsid w:val="00F676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6AD"/>
  </w:style>
  <w:style w:type="character" w:styleId="Collegamentoipertestuale">
    <w:name w:val="Hyperlink"/>
    <w:rsid w:val="00F676AD"/>
    <w:rPr>
      <w:color w:val="0000FF"/>
      <w:u w:val="single"/>
    </w:rPr>
  </w:style>
  <w:style w:type="character" w:customStyle="1" w:styleId="Nessuno">
    <w:name w:val="Nessuno"/>
    <w:qFormat/>
    <w:rsid w:val="00D26AEB"/>
    <w:rPr>
      <w:lang w:val="it-IT"/>
    </w:rPr>
  </w:style>
  <w:style w:type="paragraph" w:customStyle="1" w:styleId="Corpo">
    <w:name w:val="Corpo"/>
    <w:qFormat/>
    <w:rsid w:val="00D26AE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D26AEB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406CBB"/>
    <w:rPr>
      <w:color w:val="808080"/>
      <w:shd w:val="clear" w:color="auto" w:fill="E6E6E6"/>
    </w:rPr>
  </w:style>
  <w:style w:type="paragraph" w:customStyle="1" w:styleId="Corpotesto1">
    <w:name w:val="Corpo testo1"/>
    <w:rsid w:val="008D6E3C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6B47"/>
    <w:rPr>
      <w:rFonts w:ascii="Times New Roman" w:eastAsia="Times New Roman" w:hAnsi="Times New Roman" w:cs="Times New Roman"/>
      <w:sz w:val="24"/>
      <w:szCs w:val="24"/>
      <w:u w:color="00000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vtic820007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vtic820007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https://gruppodinterventogiuridicoweb.files.wordpress.com/2014/05/unione-europea.jpg?w=4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y\OneDrive%20-%20ISTITUTO%20COMPRENSIVO%20ILDOVALDO%20RIDOLFI%20TUSCANIA%20VT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FD3A-788C-4D54-8DF2-3D689132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Giuseppina Liguori</cp:lastModifiedBy>
  <cp:revision>17</cp:revision>
  <cp:lastPrinted>2024-01-17T14:06:00Z</cp:lastPrinted>
  <dcterms:created xsi:type="dcterms:W3CDTF">2024-01-17T07:32:00Z</dcterms:created>
  <dcterms:modified xsi:type="dcterms:W3CDTF">2024-09-23T05:26:00Z</dcterms:modified>
</cp:coreProperties>
</file>